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83FEE" w14:textId="77777777" w:rsidR="0049442C" w:rsidRDefault="0049442C" w:rsidP="0080537C">
      <w:pPr>
        <w:rPr>
          <w:b/>
          <w:sz w:val="28"/>
          <w:szCs w:val="36"/>
          <w:u w:val="single"/>
        </w:rPr>
      </w:pPr>
    </w:p>
    <w:p w14:paraId="0C39C600" w14:textId="230BAFF3" w:rsidR="00B348C8" w:rsidRPr="0049442C" w:rsidRDefault="0049442C" w:rsidP="0080537C">
      <w:pPr>
        <w:rPr>
          <w:b/>
          <w:sz w:val="28"/>
          <w:szCs w:val="36"/>
          <w:u w:val="single"/>
        </w:rPr>
      </w:pPr>
      <w:r>
        <w:rPr>
          <w:b/>
          <w:sz w:val="28"/>
          <w:szCs w:val="36"/>
          <w:u w:val="single"/>
        </w:rPr>
        <w:t>Indstilling af kandidater til Folkeoplysningsudvalget i perioden 202</w:t>
      </w:r>
      <w:r w:rsidR="00311904">
        <w:rPr>
          <w:b/>
          <w:sz w:val="28"/>
          <w:szCs w:val="36"/>
          <w:u w:val="single"/>
        </w:rPr>
        <w:t>6</w:t>
      </w:r>
      <w:r>
        <w:rPr>
          <w:b/>
          <w:sz w:val="28"/>
          <w:szCs w:val="36"/>
          <w:u w:val="single"/>
        </w:rPr>
        <w:t>-202</w:t>
      </w:r>
      <w:r w:rsidR="00311904">
        <w:rPr>
          <w:b/>
          <w:sz w:val="28"/>
          <w:szCs w:val="36"/>
          <w:u w:val="single"/>
        </w:rPr>
        <w:t>9</w:t>
      </w:r>
    </w:p>
    <w:p w14:paraId="1F6DA620" w14:textId="77777777" w:rsidR="00B348C8" w:rsidRDefault="00B348C8" w:rsidP="0080537C">
      <w:pPr>
        <w:rPr>
          <w:b/>
          <w:u w:val="single"/>
        </w:rPr>
      </w:pPr>
    </w:p>
    <w:p w14:paraId="5C01622D" w14:textId="694C171F" w:rsidR="00B348C8" w:rsidRDefault="0049442C" w:rsidP="007B0A9C">
      <w:pPr>
        <w:tabs>
          <w:tab w:val="left" w:pos="-426"/>
        </w:tabs>
        <w:rPr>
          <w:b/>
          <w:u w:val="single"/>
        </w:rPr>
      </w:pPr>
      <w:r w:rsidRPr="00B348C8">
        <w:rPr>
          <w:noProof/>
          <w:sz w:val="28"/>
          <w:u w:val="single"/>
        </w:rPr>
        <w:drawing>
          <wp:anchor distT="0" distB="0" distL="114300" distR="114300" simplePos="0" relativeHeight="251657216" behindDoc="0" locked="1" layoutInCell="1" allowOverlap="1" wp14:anchorId="4A53639B" wp14:editId="7C211E53">
            <wp:simplePos x="0" y="0"/>
            <wp:positionH relativeFrom="column">
              <wp:posOffset>8025765</wp:posOffset>
            </wp:positionH>
            <wp:positionV relativeFrom="page">
              <wp:posOffset>231140</wp:posOffset>
            </wp:positionV>
            <wp:extent cx="1352550" cy="1143000"/>
            <wp:effectExtent l="0" t="0" r="0" b="0"/>
            <wp:wrapNone/>
            <wp:docPr id="1" name="Billede 7" descr="KEK_logo_t_br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EK_logo_t_brev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7E33">
        <w:rPr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7B92F32B" wp14:editId="4760D805">
                <wp:simplePos x="0" y="0"/>
                <wp:positionH relativeFrom="column">
                  <wp:posOffset>5026025</wp:posOffset>
                </wp:positionH>
                <wp:positionV relativeFrom="page">
                  <wp:posOffset>1800225</wp:posOffset>
                </wp:positionV>
                <wp:extent cx="1457325" cy="45085"/>
                <wp:effectExtent l="4445" t="0" r="0" b="2540"/>
                <wp:wrapNone/>
                <wp:docPr id="83178335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9FF36" w14:textId="77777777" w:rsidR="0049442C" w:rsidRPr="00965931" w:rsidRDefault="0049442C" w:rsidP="0049442C">
                            <w:pPr>
                              <w:pStyle w:val="Lille"/>
                            </w:pPr>
                            <w:permStart w:id="113581461" w:edGrp="everyone"/>
                            <w:permEnd w:id="11358146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92F32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95.75pt;margin-top:141.75pt;width:114.75pt;height: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" filled="f" stroked="f">
                <v:textbox inset="0,0,0,0">
                  <w:txbxContent>
                    <w:p w14:paraId="51B9FF36" w14:textId="77777777" w:rsidR="0049442C" w:rsidRPr="00965931" w:rsidRDefault="0049442C" w:rsidP="0049442C">
                      <w:pPr>
                        <w:pStyle w:val="Lille"/>
                      </w:pPr>
                      <w:permStart w:id="113581461" w:edGrp="everyone"/>
                      <w:permEnd w:id="113581461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3C203F26" w14:textId="77777777" w:rsidR="00B348C8" w:rsidRDefault="00B348C8" w:rsidP="0080537C">
      <w:pPr>
        <w:rPr>
          <w:b/>
          <w:u w:val="single"/>
        </w:rPr>
      </w:pPr>
    </w:p>
    <w:tbl>
      <w:tblPr>
        <w:tblStyle w:val="Tabel-Gitter"/>
        <w:tblW w:w="15593" w:type="dxa"/>
        <w:tblInd w:w="108" w:type="dxa"/>
        <w:tblLook w:val="04A0" w:firstRow="1" w:lastRow="0" w:firstColumn="1" w:lastColumn="0" w:noHBand="0" w:noVBand="1"/>
      </w:tblPr>
      <w:tblGrid>
        <w:gridCol w:w="5007"/>
        <w:gridCol w:w="2456"/>
        <w:gridCol w:w="2407"/>
        <w:gridCol w:w="2784"/>
        <w:gridCol w:w="2939"/>
      </w:tblGrid>
      <w:tr w:rsidR="00F90A42" w:rsidRPr="00B348C8" w14:paraId="378EF3A6" w14:textId="77777777" w:rsidTr="0049442C">
        <w:tc>
          <w:tcPr>
            <w:tcW w:w="15593" w:type="dxa"/>
            <w:gridSpan w:val="5"/>
            <w:shd w:val="clear" w:color="auto" w:fill="BFBFBF" w:themeFill="background1" w:themeFillShade="BF"/>
          </w:tcPr>
          <w:p w14:paraId="3C2376BD" w14:textId="4E8976BC" w:rsidR="00F90A42" w:rsidRPr="00B348C8" w:rsidRDefault="00F34C03" w:rsidP="00B348C8">
            <w:pPr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Følgende</w:t>
            </w:r>
            <w:r w:rsidR="00F90A42" w:rsidRPr="00B348C8">
              <w:rPr>
                <w:b/>
                <w:sz w:val="24"/>
              </w:rPr>
              <w:t xml:space="preserve"> kandidat</w:t>
            </w:r>
            <w:r>
              <w:rPr>
                <w:b/>
                <w:sz w:val="24"/>
              </w:rPr>
              <w:t xml:space="preserve"> indstilles</w:t>
            </w:r>
            <w:r w:rsidR="0049442C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EA3AF5" w:rsidRPr="0049442C" w14:paraId="59FCC0DF" w14:textId="77777777" w:rsidTr="00BD562D">
        <w:tc>
          <w:tcPr>
            <w:tcW w:w="5007" w:type="dxa"/>
            <w:shd w:val="clear" w:color="auto" w:fill="D9D9D9" w:themeFill="background1" w:themeFillShade="D9"/>
          </w:tcPr>
          <w:p w14:paraId="038022BA" w14:textId="013824A7" w:rsidR="00EA3AF5" w:rsidRPr="0049442C" w:rsidRDefault="00EA3AF5" w:rsidP="00B348C8">
            <w:pPr>
              <w:rPr>
                <w:b/>
                <w:sz w:val="24"/>
                <w:szCs w:val="32"/>
              </w:rPr>
            </w:pPr>
            <w:r w:rsidRPr="0049442C">
              <w:rPr>
                <w:b/>
                <w:sz w:val="24"/>
                <w:szCs w:val="32"/>
              </w:rPr>
              <w:t xml:space="preserve">Kandidatens </w:t>
            </w:r>
            <w:r>
              <w:rPr>
                <w:b/>
                <w:sz w:val="24"/>
                <w:szCs w:val="32"/>
              </w:rPr>
              <w:t xml:space="preserve">fulde </w:t>
            </w:r>
            <w:r w:rsidRPr="0049442C">
              <w:rPr>
                <w:b/>
                <w:sz w:val="24"/>
                <w:szCs w:val="32"/>
              </w:rPr>
              <w:t>navn</w:t>
            </w:r>
          </w:p>
        </w:tc>
        <w:tc>
          <w:tcPr>
            <w:tcW w:w="2456" w:type="dxa"/>
            <w:shd w:val="clear" w:color="auto" w:fill="D9D9D9" w:themeFill="background1" w:themeFillShade="D9"/>
          </w:tcPr>
          <w:p w14:paraId="65C0E242" w14:textId="3D1B104F" w:rsidR="00EA3AF5" w:rsidRPr="0049442C" w:rsidRDefault="00EA3AF5" w:rsidP="00F90A42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 xml:space="preserve">Tlf. nr. 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14:paraId="33B4E0A6" w14:textId="19C7D71F" w:rsidR="00EA3AF5" w:rsidRPr="0049442C" w:rsidRDefault="00EA3AF5" w:rsidP="00F90A42">
            <w:pPr>
              <w:rPr>
                <w:b/>
                <w:sz w:val="24"/>
                <w:szCs w:val="32"/>
              </w:rPr>
            </w:pPr>
            <w:r w:rsidRPr="0049442C">
              <w:rPr>
                <w:b/>
                <w:sz w:val="24"/>
                <w:szCs w:val="32"/>
              </w:rPr>
              <w:t>Mailadresse</w:t>
            </w:r>
          </w:p>
        </w:tc>
        <w:tc>
          <w:tcPr>
            <w:tcW w:w="5723" w:type="dxa"/>
            <w:gridSpan w:val="2"/>
            <w:shd w:val="clear" w:color="auto" w:fill="D9D9D9" w:themeFill="background1" w:themeFillShade="D9"/>
          </w:tcPr>
          <w:p w14:paraId="52C13AE2" w14:textId="13689D45" w:rsidR="00EA3AF5" w:rsidRPr="0049442C" w:rsidRDefault="00EA3AF5" w:rsidP="00F90A42">
            <w:pPr>
              <w:rPr>
                <w:b/>
                <w:sz w:val="24"/>
                <w:szCs w:val="32"/>
              </w:rPr>
            </w:pPr>
            <w:r w:rsidRPr="0049442C">
              <w:rPr>
                <w:b/>
                <w:sz w:val="24"/>
                <w:szCs w:val="32"/>
              </w:rPr>
              <w:t>Tilhørsforhold (forening eller aftenskole)</w:t>
            </w:r>
          </w:p>
        </w:tc>
      </w:tr>
      <w:tr w:rsidR="00EA3AF5" w:rsidRPr="00B348C8" w14:paraId="11F7B208" w14:textId="77777777" w:rsidTr="00871953">
        <w:tc>
          <w:tcPr>
            <w:tcW w:w="5007" w:type="dxa"/>
          </w:tcPr>
          <w:p w14:paraId="73C7CCA9" w14:textId="7986BA67" w:rsidR="00EA3AF5" w:rsidRDefault="00EA3AF5" w:rsidP="00CB7DCE"/>
          <w:p w14:paraId="40A9F389" w14:textId="77777777" w:rsidR="00EA3AF5" w:rsidRDefault="00EA3AF5" w:rsidP="00CB7DCE"/>
          <w:p w14:paraId="53035CA4" w14:textId="77777777" w:rsidR="00EA3AF5" w:rsidRDefault="00EA3AF5" w:rsidP="0080537C"/>
          <w:p w14:paraId="798F57CD" w14:textId="77777777" w:rsidR="00EA3AF5" w:rsidRPr="00B348C8" w:rsidRDefault="00EA3AF5" w:rsidP="0080537C"/>
        </w:tc>
        <w:tc>
          <w:tcPr>
            <w:tcW w:w="2456" w:type="dxa"/>
          </w:tcPr>
          <w:p w14:paraId="0B284571" w14:textId="77777777" w:rsidR="00EA3AF5" w:rsidRPr="00B348C8" w:rsidRDefault="00EA3AF5" w:rsidP="0080537C"/>
        </w:tc>
        <w:tc>
          <w:tcPr>
            <w:tcW w:w="2407" w:type="dxa"/>
          </w:tcPr>
          <w:p w14:paraId="22FCBE2B" w14:textId="77777777" w:rsidR="00EA3AF5" w:rsidRPr="00B348C8" w:rsidRDefault="00EA3AF5" w:rsidP="0080537C"/>
        </w:tc>
        <w:tc>
          <w:tcPr>
            <w:tcW w:w="5723" w:type="dxa"/>
            <w:gridSpan w:val="2"/>
          </w:tcPr>
          <w:p w14:paraId="1E8FE959" w14:textId="77777777" w:rsidR="00EA3AF5" w:rsidRPr="00B348C8" w:rsidRDefault="00EA3AF5" w:rsidP="0080537C"/>
        </w:tc>
      </w:tr>
      <w:tr w:rsidR="00F34C03" w:rsidRPr="00F34C03" w14:paraId="07F6423C" w14:textId="77777777" w:rsidTr="0049442C">
        <w:tc>
          <w:tcPr>
            <w:tcW w:w="15593" w:type="dxa"/>
            <w:gridSpan w:val="5"/>
            <w:shd w:val="clear" w:color="auto" w:fill="BFBFBF" w:themeFill="background1" w:themeFillShade="BF"/>
          </w:tcPr>
          <w:p w14:paraId="17889746" w14:textId="03E6D1D6" w:rsidR="00F34C03" w:rsidRPr="00F34C03" w:rsidRDefault="00F34C03" w:rsidP="0080537C">
            <w:pPr>
              <w:rPr>
                <w:b/>
                <w:bCs/>
                <w:sz w:val="24"/>
                <w:szCs w:val="32"/>
              </w:rPr>
            </w:pPr>
            <w:r w:rsidRPr="00F34C03">
              <w:rPr>
                <w:b/>
                <w:bCs/>
                <w:sz w:val="24"/>
                <w:szCs w:val="32"/>
              </w:rPr>
              <w:t>Hvad opstiller kandidaten til? (sæt x)</w:t>
            </w:r>
          </w:p>
          <w:p w14:paraId="595E0BC4" w14:textId="77777777" w:rsidR="00F34C03" w:rsidRPr="00F34C03" w:rsidRDefault="00F34C03" w:rsidP="0080537C">
            <w:pPr>
              <w:rPr>
                <w:b/>
                <w:bCs/>
                <w:sz w:val="24"/>
                <w:szCs w:val="32"/>
              </w:rPr>
            </w:pPr>
          </w:p>
        </w:tc>
      </w:tr>
      <w:tr w:rsidR="00F34C03" w:rsidRPr="0049442C" w14:paraId="331BDAB4" w14:textId="77777777" w:rsidTr="005A0427">
        <w:tc>
          <w:tcPr>
            <w:tcW w:w="5007" w:type="dxa"/>
          </w:tcPr>
          <w:p w14:paraId="04A3DF1A" w14:textId="77777777" w:rsidR="00F34C03" w:rsidRPr="0049442C" w:rsidRDefault="00F34C03" w:rsidP="00B348C8">
            <w:pPr>
              <w:rPr>
                <w:b/>
                <w:bCs/>
                <w:sz w:val="22"/>
                <w:szCs w:val="28"/>
              </w:rPr>
            </w:pPr>
            <w:r w:rsidRPr="0049442C">
              <w:rPr>
                <w:b/>
                <w:bCs/>
                <w:sz w:val="22"/>
                <w:szCs w:val="28"/>
              </w:rPr>
              <w:t>Formand for Folkeoplysningsudvalget</w:t>
            </w:r>
          </w:p>
          <w:p w14:paraId="1DB2A357" w14:textId="77777777" w:rsidR="00F34C03" w:rsidRPr="0049442C" w:rsidRDefault="00F34C03" w:rsidP="0080537C">
            <w:pPr>
              <w:rPr>
                <w:b/>
                <w:bCs/>
                <w:sz w:val="22"/>
                <w:szCs w:val="28"/>
              </w:rPr>
            </w:pPr>
          </w:p>
          <w:p w14:paraId="4536E6DD" w14:textId="77777777" w:rsidR="00F34C03" w:rsidRPr="0049442C" w:rsidRDefault="00F34C03" w:rsidP="0080537C">
            <w:pPr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456" w:type="dxa"/>
          </w:tcPr>
          <w:p w14:paraId="66437676" w14:textId="77777777" w:rsidR="00F34C03" w:rsidRPr="0049442C" w:rsidRDefault="00F34C03" w:rsidP="0080537C">
            <w:pPr>
              <w:rPr>
                <w:b/>
                <w:bCs/>
                <w:sz w:val="22"/>
                <w:szCs w:val="28"/>
              </w:rPr>
            </w:pPr>
          </w:p>
        </w:tc>
        <w:tc>
          <w:tcPr>
            <w:tcW w:w="5191" w:type="dxa"/>
            <w:gridSpan w:val="2"/>
          </w:tcPr>
          <w:p w14:paraId="254208DA" w14:textId="37FF3BFA" w:rsidR="00F34C03" w:rsidRPr="0049442C" w:rsidRDefault="00F34C03" w:rsidP="0080537C">
            <w:pPr>
              <w:rPr>
                <w:b/>
                <w:bCs/>
                <w:sz w:val="22"/>
                <w:szCs w:val="28"/>
              </w:rPr>
            </w:pPr>
            <w:r w:rsidRPr="0049442C">
              <w:rPr>
                <w:b/>
                <w:bCs/>
                <w:sz w:val="22"/>
                <w:szCs w:val="28"/>
              </w:rPr>
              <w:t>Medlem af Folkeoplysningsudvalget</w:t>
            </w:r>
          </w:p>
        </w:tc>
        <w:tc>
          <w:tcPr>
            <w:tcW w:w="2939" w:type="dxa"/>
          </w:tcPr>
          <w:p w14:paraId="715A5FD8" w14:textId="77777777" w:rsidR="00F34C03" w:rsidRPr="0049442C" w:rsidRDefault="00F34C03" w:rsidP="0080537C">
            <w:pPr>
              <w:rPr>
                <w:b/>
                <w:bCs/>
                <w:sz w:val="22"/>
                <w:szCs w:val="28"/>
              </w:rPr>
            </w:pPr>
          </w:p>
        </w:tc>
      </w:tr>
    </w:tbl>
    <w:p w14:paraId="4EA20155" w14:textId="77777777" w:rsidR="00B348C8" w:rsidRDefault="00B348C8" w:rsidP="0080537C">
      <w:pPr>
        <w:rPr>
          <w:b/>
          <w:u w:val="single"/>
        </w:rPr>
      </w:pPr>
    </w:p>
    <w:p w14:paraId="381A00D5" w14:textId="77777777" w:rsidR="00B348C8" w:rsidRDefault="00B348C8" w:rsidP="0080537C">
      <w:pPr>
        <w:rPr>
          <w:b/>
          <w:u w:val="single"/>
        </w:rPr>
      </w:pPr>
    </w:p>
    <w:p w14:paraId="5B8E2335" w14:textId="6053A81B" w:rsidR="00F90A42" w:rsidRPr="00F90A42" w:rsidRDefault="00F90A42" w:rsidP="0080537C">
      <w:pPr>
        <w:rPr>
          <w:b/>
        </w:rPr>
      </w:pPr>
      <w:r w:rsidRPr="00F90A42">
        <w:rPr>
          <w:b/>
        </w:rPr>
        <w:t xml:space="preserve">Nedenstående </w:t>
      </w:r>
      <w:r w:rsidR="00F34C03">
        <w:rPr>
          <w:b/>
        </w:rPr>
        <w:t>foreninger/</w:t>
      </w:r>
      <w:r w:rsidRPr="00F90A42">
        <w:rPr>
          <w:b/>
        </w:rPr>
        <w:t>aftenskoler støtter op omkring indstillinge</w:t>
      </w:r>
      <w:r w:rsidR="00CB7DCE">
        <w:rPr>
          <w:b/>
        </w:rPr>
        <w:t>n af kandidate</w:t>
      </w:r>
      <w:r w:rsidR="00F34C03">
        <w:rPr>
          <w:b/>
        </w:rPr>
        <w:t>n</w:t>
      </w:r>
      <w:r w:rsidRPr="00F90A42">
        <w:rPr>
          <w:b/>
        </w:rPr>
        <w:t xml:space="preserve">: </w:t>
      </w:r>
    </w:p>
    <w:p w14:paraId="76E991AD" w14:textId="77777777" w:rsidR="00F90A42" w:rsidRDefault="00F90A42" w:rsidP="0080537C">
      <w:pPr>
        <w:rPr>
          <w:b/>
          <w:u w:val="single"/>
        </w:rPr>
      </w:pP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5103"/>
        <w:gridCol w:w="5245"/>
      </w:tblGrid>
      <w:tr w:rsidR="00F90A42" w14:paraId="3B586C0F" w14:textId="77777777" w:rsidTr="00CB7DCE">
        <w:trPr>
          <w:trHeight w:val="624"/>
        </w:trPr>
        <w:tc>
          <w:tcPr>
            <w:tcW w:w="5245" w:type="dxa"/>
          </w:tcPr>
          <w:p w14:paraId="7986897D" w14:textId="77777777" w:rsidR="00F90A42" w:rsidRDefault="00F90A42" w:rsidP="0080537C">
            <w:pPr>
              <w:rPr>
                <w:b/>
                <w:u w:val="single"/>
              </w:rPr>
            </w:pPr>
          </w:p>
          <w:p w14:paraId="39557320" w14:textId="77777777" w:rsidR="00F90A42" w:rsidRDefault="00F90A42" w:rsidP="0080537C">
            <w:pPr>
              <w:rPr>
                <w:b/>
                <w:u w:val="single"/>
              </w:rPr>
            </w:pPr>
          </w:p>
        </w:tc>
        <w:tc>
          <w:tcPr>
            <w:tcW w:w="5103" w:type="dxa"/>
          </w:tcPr>
          <w:p w14:paraId="1E2E7010" w14:textId="77777777" w:rsidR="00F90A42" w:rsidRDefault="00F90A42" w:rsidP="0080537C">
            <w:pPr>
              <w:rPr>
                <w:b/>
                <w:u w:val="single"/>
              </w:rPr>
            </w:pPr>
          </w:p>
        </w:tc>
        <w:tc>
          <w:tcPr>
            <w:tcW w:w="5245" w:type="dxa"/>
          </w:tcPr>
          <w:p w14:paraId="768DDCB1" w14:textId="77777777" w:rsidR="00F90A42" w:rsidRDefault="00F90A42" w:rsidP="0080537C">
            <w:pPr>
              <w:rPr>
                <w:b/>
                <w:u w:val="single"/>
              </w:rPr>
            </w:pPr>
          </w:p>
        </w:tc>
      </w:tr>
      <w:tr w:rsidR="00F90A42" w14:paraId="0B490FD9" w14:textId="77777777" w:rsidTr="00CB7DCE">
        <w:trPr>
          <w:trHeight w:val="624"/>
        </w:trPr>
        <w:tc>
          <w:tcPr>
            <w:tcW w:w="5245" w:type="dxa"/>
          </w:tcPr>
          <w:p w14:paraId="4A365BBB" w14:textId="77777777" w:rsidR="00F90A42" w:rsidRDefault="00F90A42" w:rsidP="0080537C">
            <w:pPr>
              <w:rPr>
                <w:b/>
                <w:u w:val="single"/>
              </w:rPr>
            </w:pPr>
          </w:p>
          <w:p w14:paraId="2269FE6F" w14:textId="77777777" w:rsidR="00F90A42" w:rsidRDefault="00F90A42" w:rsidP="0080537C">
            <w:pPr>
              <w:rPr>
                <w:b/>
                <w:u w:val="single"/>
              </w:rPr>
            </w:pPr>
          </w:p>
        </w:tc>
        <w:tc>
          <w:tcPr>
            <w:tcW w:w="5103" w:type="dxa"/>
          </w:tcPr>
          <w:p w14:paraId="5752B892" w14:textId="77777777" w:rsidR="00F90A42" w:rsidRDefault="00F90A42" w:rsidP="0080537C">
            <w:pPr>
              <w:rPr>
                <w:b/>
                <w:u w:val="single"/>
              </w:rPr>
            </w:pPr>
          </w:p>
        </w:tc>
        <w:tc>
          <w:tcPr>
            <w:tcW w:w="5245" w:type="dxa"/>
          </w:tcPr>
          <w:p w14:paraId="1B7FA77C" w14:textId="77777777" w:rsidR="00F90A42" w:rsidRDefault="00F90A42" w:rsidP="0080537C">
            <w:pPr>
              <w:rPr>
                <w:b/>
                <w:u w:val="single"/>
              </w:rPr>
            </w:pPr>
          </w:p>
        </w:tc>
      </w:tr>
      <w:tr w:rsidR="00181E1D" w:rsidRPr="00181E1D" w14:paraId="54CE9AC5" w14:textId="77777777" w:rsidTr="009171BC">
        <w:trPr>
          <w:trHeight w:val="624"/>
        </w:trPr>
        <w:tc>
          <w:tcPr>
            <w:tcW w:w="15593" w:type="dxa"/>
            <w:gridSpan w:val="3"/>
          </w:tcPr>
          <w:p w14:paraId="19D7B991" w14:textId="77777777" w:rsidR="00181E1D" w:rsidRPr="00181E1D" w:rsidRDefault="00181E1D" w:rsidP="0080537C">
            <w:pPr>
              <w:rPr>
                <w:b/>
              </w:rPr>
            </w:pPr>
          </w:p>
          <w:p w14:paraId="03F6B357" w14:textId="7A9259FA" w:rsidR="00181E1D" w:rsidRPr="00181E1D" w:rsidRDefault="00181E1D" w:rsidP="00181E1D">
            <w:pPr>
              <w:rPr>
                <w:b/>
              </w:rPr>
            </w:pPr>
            <w:r w:rsidRPr="00181E1D">
              <w:rPr>
                <w:b/>
              </w:rPr>
              <w:t>Skriv gerne en kort præsentation af kandidaten samt begrundelse for indstillingen</w:t>
            </w:r>
            <w:r>
              <w:rPr>
                <w:b/>
              </w:rPr>
              <w:t xml:space="preserve"> (max. 1000 tegn)</w:t>
            </w:r>
          </w:p>
          <w:p w14:paraId="3E1C0A94" w14:textId="77777777" w:rsidR="00181E1D" w:rsidRPr="00181E1D" w:rsidRDefault="00181E1D" w:rsidP="0080537C">
            <w:pPr>
              <w:rPr>
                <w:b/>
              </w:rPr>
            </w:pPr>
          </w:p>
        </w:tc>
      </w:tr>
      <w:tr w:rsidR="00181E1D" w14:paraId="487F0E1A" w14:textId="77777777" w:rsidTr="00181E1D">
        <w:trPr>
          <w:trHeight w:val="1530"/>
        </w:trPr>
        <w:tc>
          <w:tcPr>
            <w:tcW w:w="15593" w:type="dxa"/>
            <w:gridSpan w:val="3"/>
          </w:tcPr>
          <w:p w14:paraId="713E7FFE" w14:textId="77777777" w:rsidR="00181E1D" w:rsidRDefault="00181E1D" w:rsidP="0080537C">
            <w:pPr>
              <w:rPr>
                <w:b/>
                <w:u w:val="single"/>
              </w:rPr>
            </w:pPr>
          </w:p>
          <w:p w14:paraId="6BC3902D" w14:textId="77777777" w:rsidR="00181E1D" w:rsidRDefault="00181E1D" w:rsidP="00181E1D">
            <w:pPr>
              <w:rPr>
                <w:b/>
                <w:u w:val="single"/>
              </w:rPr>
            </w:pPr>
          </w:p>
        </w:tc>
      </w:tr>
    </w:tbl>
    <w:p w14:paraId="219E8B64" w14:textId="77777777" w:rsidR="00181E1D" w:rsidRDefault="00181E1D" w:rsidP="0080537C">
      <w:pPr>
        <w:rPr>
          <w:b/>
        </w:rPr>
      </w:pPr>
    </w:p>
    <w:p w14:paraId="09333710" w14:textId="17BD6AED" w:rsidR="00181E1D" w:rsidRDefault="00181E1D" w:rsidP="0080537C">
      <w:pPr>
        <w:rPr>
          <w:b/>
        </w:rPr>
      </w:pPr>
    </w:p>
    <w:p w14:paraId="58BBB201" w14:textId="77777777" w:rsidR="007B0A9C" w:rsidRDefault="007B0A9C" w:rsidP="0080537C">
      <w:pPr>
        <w:rPr>
          <w:b/>
        </w:rPr>
      </w:pPr>
    </w:p>
    <w:p w14:paraId="1BB9CDA5" w14:textId="16BA6EA4" w:rsidR="00D41089" w:rsidRDefault="00D41089" w:rsidP="0080537C">
      <w:pPr>
        <w:rPr>
          <w:b/>
        </w:rPr>
      </w:pPr>
      <w:r w:rsidRPr="00D41089">
        <w:rPr>
          <w:b/>
        </w:rPr>
        <w:t>Indsendt af: _______________________________</w:t>
      </w:r>
      <w:r>
        <w:rPr>
          <w:b/>
        </w:rPr>
        <w:t xml:space="preserve"> den __________ </w:t>
      </w:r>
      <w:r w:rsidR="00CB7DCE">
        <w:rPr>
          <w:b/>
        </w:rPr>
        <w:tab/>
      </w:r>
      <w:r>
        <w:rPr>
          <w:b/>
        </w:rPr>
        <w:t>Kon</w:t>
      </w:r>
      <w:r w:rsidR="00CB7DCE">
        <w:rPr>
          <w:b/>
        </w:rPr>
        <w:t>taktoplysninger ________________  __________</w:t>
      </w:r>
      <w:r>
        <w:rPr>
          <w:b/>
        </w:rPr>
        <w:t>______________________________________</w:t>
      </w:r>
    </w:p>
    <w:p w14:paraId="6B200155" w14:textId="77777777" w:rsidR="007B0A9C" w:rsidRDefault="00CB7DCE" w:rsidP="0080537C">
      <w:pPr>
        <w:rPr>
          <w:i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B7DCE">
        <w:rPr>
          <w:b/>
          <w:sz w:val="16"/>
        </w:rPr>
        <w:t xml:space="preserve">              </w:t>
      </w:r>
      <w:r>
        <w:rPr>
          <w:b/>
          <w:sz w:val="16"/>
        </w:rPr>
        <w:t xml:space="preserve">      </w:t>
      </w:r>
      <w:r w:rsidRPr="00CB7DCE">
        <w:rPr>
          <w:b/>
          <w:sz w:val="16"/>
        </w:rPr>
        <w:t xml:space="preserve">     </w:t>
      </w:r>
      <w:r w:rsidRPr="00CB7DCE">
        <w:rPr>
          <w:i/>
          <w:sz w:val="16"/>
        </w:rPr>
        <w:t>Tlf. nr.</w:t>
      </w:r>
      <w:r w:rsidRPr="00CB7DCE">
        <w:rPr>
          <w:i/>
          <w:sz w:val="16"/>
        </w:rPr>
        <w:tab/>
        <w:t xml:space="preserve">            </w:t>
      </w:r>
      <w:r>
        <w:rPr>
          <w:i/>
          <w:sz w:val="16"/>
        </w:rPr>
        <w:t xml:space="preserve">                </w:t>
      </w:r>
      <w:r w:rsidRPr="00CB7DCE">
        <w:rPr>
          <w:i/>
          <w:sz w:val="16"/>
        </w:rPr>
        <w:t xml:space="preserve">  Mailadresse</w:t>
      </w:r>
    </w:p>
    <w:sectPr w:rsidR="007B0A9C" w:rsidSect="007B0A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536" w:bottom="993" w:left="567" w:header="709" w:footer="2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573BD" w14:textId="77777777" w:rsidR="00A0072E" w:rsidRDefault="00A0072E">
      <w:r>
        <w:separator/>
      </w:r>
    </w:p>
  </w:endnote>
  <w:endnote w:type="continuationSeparator" w:id="0">
    <w:p w14:paraId="3AB44835" w14:textId="77777777" w:rsidR="00A0072E" w:rsidRDefault="00A00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F5F8" w14:textId="77777777" w:rsidR="007B0A9C" w:rsidRDefault="007B0A9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86D93" w14:textId="77777777" w:rsidR="007B0A9C" w:rsidRDefault="007B0A9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1DBA" w14:textId="0EA11624" w:rsidR="007B0A9C" w:rsidRPr="000A233E" w:rsidRDefault="007B0A9C" w:rsidP="007B0A9C">
    <w:pPr>
      <w:rPr>
        <w:b/>
        <w:sz w:val="24"/>
      </w:rPr>
    </w:pPr>
    <w:r>
      <w:rPr>
        <w:i/>
        <w:sz w:val="16"/>
      </w:rPr>
      <w:t xml:space="preserve">Vi gør opmærksom på, at oplysningerne (undtaget kandidatens mail og tlf. </w:t>
    </w:r>
    <w:r w:rsidR="00F93CD6">
      <w:rPr>
        <w:i/>
        <w:sz w:val="16"/>
      </w:rPr>
      <w:t>samt</w:t>
    </w:r>
    <w:r>
      <w:rPr>
        <w:i/>
        <w:sz w:val="16"/>
      </w:rPr>
      <w:t xml:space="preserve"> afsender) offentliggøres på Kerteminde Kommunes hjemmeside samt udsendes til foreninger og aftenskoler. </w:t>
    </w:r>
    <w:r w:rsidRPr="00CB7DCE">
      <w:rPr>
        <w:i/>
        <w:sz w:val="16"/>
      </w:rPr>
      <w:t xml:space="preserve"> </w:t>
    </w:r>
    <w:r w:rsidRPr="00CB7DCE">
      <w:rPr>
        <w:i/>
      </w:rPr>
      <w:tab/>
    </w:r>
  </w:p>
  <w:p w14:paraId="4F5209D2" w14:textId="6788DD2A" w:rsidR="00A0072E" w:rsidRDefault="00A0072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7E67B" w14:textId="77777777" w:rsidR="00A0072E" w:rsidRDefault="00A0072E">
      <w:r>
        <w:separator/>
      </w:r>
    </w:p>
  </w:footnote>
  <w:footnote w:type="continuationSeparator" w:id="0">
    <w:p w14:paraId="328D155A" w14:textId="77777777" w:rsidR="00A0072E" w:rsidRDefault="00A00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E93CD" w14:textId="77777777" w:rsidR="007B0A9C" w:rsidRDefault="007B0A9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7B7A" w14:textId="22003843" w:rsidR="00A0072E" w:rsidRPr="003A19F1" w:rsidRDefault="00CB7E33" w:rsidP="003A19F1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960AAC" wp14:editId="18EEF380">
              <wp:simplePos x="0" y="0"/>
              <wp:positionH relativeFrom="column">
                <wp:posOffset>4930775</wp:posOffset>
              </wp:positionH>
              <wp:positionV relativeFrom="paragraph">
                <wp:posOffset>1321435</wp:posOffset>
              </wp:positionV>
              <wp:extent cx="1370965" cy="247015"/>
              <wp:effectExtent l="0" t="0" r="3810" b="3175"/>
              <wp:wrapNone/>
              <wp:docPr id="15405221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0965" cy="247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056798" w14:textId="0D0FE6E4" w:rsidR="00A0072E" w:rsidRDefault="00A0072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960A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88.25pt;margin-top:104.05pt;width:107.95pt;height:1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" stroked="f">
              <v:textbox>
                <w:txbxContent>
                  <w:p w14:paraId="74056798" w14:textId="0D0FE6E4" w:rsidR="00A0072E" w:rsidRDefault="00A0072E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AA42" w14:textId="77777777" w:rsidR="007B0A9C" w:rsidRDefault="007B0A9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D49F9"/>
    <w:multiLevelType w:val="hybridMultilevel"/>
    <w:tmpl w:val="D69802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505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304"/>
  <w:autoHyphenation/>
  <w:hyphenationZone w:val="425"/>
  <w:doNotHyphenateCaps/>
  <w:drawingGridHorizontalSpacing w:val="100"/>
  <w:displayHorizontalDrawingGridEvery w:val="2"/>
  <w:characterSpacingControl w:val="doNotCompress"/>
  <w:hdrShapeDefaults>
    <o:shapedefaults v:ext="edit" spidmax="2560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DocWrapped" w:val="True"/>
    <w:docVar w:name="ICLInviaLocalDocument" w:val="False"/>
    <w:docVar w:name="ICLInviaTemplate" w:val="False"/>
  </w:docVars>
  <w:rsids>
    <w:rsidRoot w:val="005F4E39"/>
    <w:rsid w:val="00003B83"/>
    <w:rsid w:val="000115BC"/>
    <w:rsid w:val="00080F4E"/>
    <w:rsid w:val="000A233E"/>
    <w:rsid w:val="00117418"/>
    <w:rsid w:val="001460AA"/>
    <w:rsid w:val="00155232"/>
    <w:rsid w:val="00167D58"/>
    <w:rsid w:val="001757AA"/>
    <w:rsid w:val="00181E1D"/>
    <w:rsid w:val="00197997"/>
    <w:rsid w:val="001A72DE"/>
    <w:rsid w:val="001D7531"/>
    <w:rsid w:val="001F7F5B"/>
    <w:rsid w:val="00220132"/>
    <w:rsid w:val="00230ED0"/>
    <w:rsid w:val="00255788"/>
    <w:rsid w:val="00256D6E"/>
    <w:rsid w:val="002829C9"/>
    <w:rsid w:val="0029063E"/>
    <w:rsid w:val="002D0FD0"/>
    <w:rsid w:val="002E5987"/>
    <w:rsid w:val="00311904"/>
    <w:rsid w:val="00336526"/>
    <w:rsid w:val="00352D86"/>
    <w:rsid w:val="00357FAF"/>
    <w:rsid w:val="003A19F1"/>
    <w:rsid w:val="003A58FA"/>
    <w:rsid w:val="00405115"/>
    <w:rsid w:val="0041685E"/>
    <w:rsid w:val="00465F6F"/>
    <w:rsid w:val="00476C3F"/>
    <w:rsid w:val="00481091"/>
    <w:rsid w:val="0049442C"/>
    <w:rsid w:val="004B6136"/>
    <w:rsid w:val="004C5543"/>
    <w:rsid w:val="004D08DA"/>
    <w:rsid w:val="00555BB0"/>
    <w:rsid w:val="005754F3"/>
    <w:rsid w:val="005A3729"/>
    <w:rsid w:val="005F4E39"/>
    <w:rsid w:val="00635677"/>
    <w:rsid w:val="006A4E6E"/>
    <w:rsid w:val="006C340E"/>
    <w:rsid w:val="006D78E3"/>
    <w:rsid w:val="006E2544"/>
    <w:rsid w:val="007177B8"/>
    <w:rsid w:val="007B0A9C"/>
    <w:rsid w:val="007C57B2"/>
    <w:rsid w:val="0080537C"/>
    <w:rsid w:val="008057E2"/>
    <w:rsid w:val="008062D6"/>
    <w:rsid w:val="00831739"/>
    <w:rsid w:val="00883377"/>
    <w:rsid w:val="009058A2"/>
    <w:rsid w:val="00910041"/>
    <w:rsid w:val="009262A3"/>
    <w:rsid w:val="009557E5"/>
    <w:rsid w:val="00994993"/>
    <w:rsid w:val="009A3AF9"/>
    <w:rsid w:val="009C0E92"/>
    <w:rsid w:val="009F04F9"/>
    <w:rsid w:val="009F57FD"/>
    <w:rsid w:val="00A0072E"/>
    <w:rsid w:val="00A0087C"/>
    <w:rsid w:val="00A8119B"/>
    <w:rsid w:val="00AA67EE"/>
    <w:rsid w:val="00B348C8"/>
    <w:rsid w:val="00B47358"/>
    <w:rsid w:val="00B5154E"/>
    <w:rsid w:val="00B7491C"/>
    <w:rsid w:val="00B846E8"/>
    <w:rsid w:val="00C17AFD"/>
    <w:rsid w:val="00CB7DCE"/>
    <w:rsid w:val="00CB7E33"/>
    <w:rsid w:val="00CD27B5"/>
    <w:rsid w:val="00CF4F5B"/>
    <w:rsid w:val="00D22535"/>
    <w:rsid w:val="00D3482A"/>
    <w:rsid w:val="00D41089"/>
    <w:rsid w:val="00D5304B"/>
    <w:rsid w:val="00D55C60"/>
    <w:rsid w:val="00D93892"/>
    <w:rsid w:val="00DA2C30"/>
    <w:rsid w:val="00DD78B2"/>
    <w:rsid w:val="00E0151D"/>
    <w:rsid w:val="00E13E67"/>
    <w:rsid w:val="00E24EFB"/>
    <w:rsid w:val="00E36A79"/>
    <w:rsid w:val="00E9655E"/>
    <w:rsid w:val="00E972D8"/>
    <w:rsid w:val="00EA3AF5"/>
    <w:rsid w:val="00EB2EEA"/>
    <w:rsid w:val="00F06A0B"/>
    <w:rsid w:val="00F34C03"/>
    <w:rsid w:val="00F90A42"/>
    <w:rsid w:val="00F93CD6"/>
    <w:rsid w:val="00F954D0"/>
    <w:rsid w:val="00FC35F2"/>
    <w:rsid w:val="00FC3A62"/>
    <w:rsid w:val="00FD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3"/>
    <o:shapelayout v:ext="edit">
      <o:idmap v:ext="edit" data="1"/>
    </o:shapelayout>
  </w:shapeDefaults>
  <w:decimalSymbol w:val=","/>
  <w:listSeparator w:val=";"/>
  <w14:docId w14:val="7467E2BD"/>
  <w15:docId w15:val="{7A95019B-C6A6-4B56-BE09-0BCD7194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D86"/>
    <w:rPr>
      <w:rFonts w:ascii="Arial" w:hAnsi="Arial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6A4E6E"/>
    <w:pPr>
      <w:tabs>
        <w:tab w:val="center" w:pos="4320"/>
        <w:tab w:val="right" w:pos="8640"/>
      </w:tabs>
      <w:spacing w:line="280" w:lineRule="atLeast"/>
    </w:pPr>
    <w:rPr>
      <w:szCs w:val="20"/>
      <w:lang w:eastAsia="en-US"/>
    </w:rPr>
  </w:style>
  <w:style w:type="paragraph" w:styleId="Sidefod">
    <w:name w:val="footer"/>
    <w:basedOn w:val="Normal"/>
    <w:link w:val="SidefodTegn"/>
    <w:uiPriority w:val="99"/>
    <w:rsid w:val="006A4E6E"/>
    <w:pPr>
      <w:tabs>
        <w:tab w:val="center" w:pos="4320"/>
        <w:tab w:val="right" w:pos="8640"/>
      </w:tabs>
      <w:spacing w:line="280" w:lineRule="atLeast"/>
    </w:pPr>
    <w:rPr>
      <w:szCs w:val="20"/>
      <w:lang w:eastAsia="en-US"/>
    </w:rPr>
  </w:style>
  <w:style w:type="character" w:styleId="Sidetal">
    <w:name w:val="page number"/>
    <w:basedOn w:val="Standardskrifttypeiafsnit"/>
    <w:rsid w:val="006A4E6E"/>
    <w:rPr>
      <w:rFonts w:ascii="Arial" w:hAnsi="Arial"/>
      <w:sz w:val="16"/>
    </w:rPr>
  </w:style>
  <w:style w:type="paragraph" w:customStyle="1" w:styleId="Lille">
    <w:name w:val="Lille"/>
    <w:basedOn w:val="Normal"/>
    <w:rsid w:val="006A4E6E"/>
    <w:pPr>
      <w:spacing w:line="280" w:lineRule="atLeast"/>
    </w:pPr>
    <w:rPr>
      <w:sz w:val="16"/>
      <w:szCs w:val="20"/>
      <w:lang w:eastAsia="en-US"/>
    </w:rPr>
  </w:style>
  <w:style w:type="character" w:styleId="Hyperlink">
    <w:name w:val="Hyperlink"/>
    <w:basedOn w:val="Standardskrifttypeiafsnit"/>
    <w:rsid w:val="00D93892"/>
    <w:rPr>
      <w:color w:val="0000FF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555BB0"/>
    <w:rPr>
      <w:color w:val="808080"/>
    </w:rPr>
  </w:style>
  <w:style w:type="paragraph" w:styleId="Markeringsbobletekst">
    <w:name w:val="Balloon Text"/>
    <w:basedOn w:val="Normal"/>
    <w:link w:val="MarkeringsbobletekstTegn"/>
    <w:rsid w:val="00555BB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555BB0"/>
    <w:rPr>
      <w:rFonts w:ascii="Tahoma" w:hAnsi="Tahoma" w:cs="Tahoma"/>
      <w:sz w:val="16"/>
      <w:szCs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155232"/>
    <w:rPr>
      <w:rFonts w:ascii="Arial" w:hAnsi="Arial"/>
      <w:lang w:eastAsia="en-US"/>
    </w:rPr>
  </w:style>
  <w:style w:type="paragraph" w:styleId="Brdtekst">
    <w:name w:val="Body Text"/>
    <w:link w:val="BrdtekstTegn"/>
    <w:qFormat/>
    <w:rsid w:val="00A431CC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ascii="Verdana" w:hAnsi="Verdana"/>
      <w:kern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A431CC"/>
    <w:rPr>
      <w:rFonts w:ascii="Verdana" w:hAnsi="Verdana"/>
      <w:kern w:val="20"/>
      <w:szCs w:val="24"/>
      <w:lang w:eastAsia="en-US"/>
    </w:rPr>
  </w:style>
  <w:style w:type="table" w:styleId="Tabel-Gitter">
    <w:name w:val="Table Grid"/>
    <w:basedOn w:val="Tabel-Normal"/>
    <w:rsid w:val="00A00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CB7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sm\LOCALS~1\Temp\8\eDoc%20Temporary%20Files\1A5F5C8C-2D7C-43C4-84BA-31CE2198E185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1A5F5C8C-2D7C-43C4-84BA-31CE2198E185</Template>
  <TotalTime>1</TotalTime>
  <Pages>1</Pages>
  <Words>66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Test - brevpapir</vt:lpstr>
    </vt:vector>
  </TitlesOfParts>
  <Company>IKT Kerteminde Kommune</Company>
  <LinksUpToDate>false</LinksUpToDate>
  <CharactersWithSpaces>760</CharactersWithSpaces>
  <SharedDoc>false</SharedDoc>
  <HLinks>
    <vt:vector size="6" baseType="variant">
      <vt:variant>
        <vt:i4>2031683</vt:i4>
      </vt:variant>
      <vt:variant>
        <vt:i4>0</vt:i4>
      </vt:variant>
      <vt:variant>
        <vt:i4>0</vt:i4>
      </vt:variant>
      <vt:variant>
        <vt:i4>5</vt:i4>
      </vt:variant>
      <vt:variant>
        <vt:lpwstr>http://www.kerteminde.dk/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- brevpapir</dc:title>
  <dc:subject/>
  <dc:creator>admin</dc:creator>
  <cp:keywords/>
  <dc:description/>
  <cp:lastModifiedBy>Louise Trier</cp:lastModifiedBy>
  <cp:revision>3</cp:revision>
  <cp:lastPrinted>2014-01-22T11:16:00Z</cp:lastPrinted>
  <dcterms:created xsi:type="dcterms:W3CDTF">2025-11-17T15:34:00Z</dcterms:created>
  <dcterms:modified xsi:type="dcterms:W3CDTF">2025-11-17T15:34:00Z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DocumentDocumentNumber">
    <vt:lpwstr>2012-15127</vt:lpwstr>
  </property>
  <property fmtid="{D5CDD505-2E9C-101B-9397-08002B2CF9AE}" pid="3" name="eDocDocumentCaseNumber">
    <vt:lpwstr>1440-28312</vt:lpwstr>
  </property>
  <property fmtid="{D5CDD505-2E9C-101B-9397-08002B2CF9AE}" pid="4" name="DocumentMetadataId">
    <vt:lpwstr>23000293017-88122309303462</vt:lpwstr>
  </property>
  <property fmtid="{D5CDD505-2E9C-101B-9397-08002B2CF9AE}" pid="5" name="DocumentNumber">
    <vt:lpwstr>D2017-29562</vt:lpwstr>
  </property>
  <property fmtid="{D5CDD505-2E9C-101B-9397-08002B2CF9AE}" pid="6" name="DocumentContentId">
    <vt:lpwstr>116E2257227D40C0814F592F6A4AADD9</vt:lpwstr>
  </property>
  <property fmtid="{D5CDD505-2E9C-101B-9397-08002B2CF9AE}" pid="7" name="DocumentReadOnly">
    <vt:lpwstr>True</vt:lpwstr>
  </property>
  <property fmtid="{D5CDD505-2E9C-101B-9397-08002B2CF9AE}" pid="8" name="IsNovaDocument">
    <vt:lpwstr>True</vt:lpwstr>
  </property>
</Properties>
</file>